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FD0376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>:</w:t>
      </w:r>
      <w:r w:rsidR="00E80B1B">
        <w:rPr>
          <w:kern w:val="3"/>
          <w:lang w:val="en-US" w:eastAsia="ar-SA"/>
        </w:rPr>
        <w:t xml:space="preserve"> 05.05.2025.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35079F" w:rsidR="00EC05A7" w:rsidRPr="00E80B1B" w:rsidRDefault="00EC05A7" w:rsidP="00E80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proofErr w:type="spellStart"/>
      <w:proofErr w:type="gramStart"/>
      <w:r w:rsidR="00E80B1B">
        <w:rPr>
          <w:b/>
          <w:bCs/>
          <w:kern w:val="3"/>
          <w:lang w:val="sr-Cyrl-RS" w:eastAsia="ar-SA"/>
        </w:rPr>
        <w:t>Калај,конопац</w:t>
      </w:r>
      <w:proofErr w:type="spellEnd"/>
      <w:proofErr w:type="gramEnd"/>
      <w:r w:rsidR="00E80B1B">
        <w:rPr>
          <w:b/>
          <w:bCs/>
          <w:kern w:val="3"/>
          <w:lang w:val="sr-Cyrl-RS" w:eastAsia="ar-SA"/>
        </w:rPr>
        <w:t>, шмиргла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5A38505" w:rsidR="00EC05A7" w:rsidRPr="00E80B1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E80B1B">
        <w:rPr>
          <w:kern w:val="3"/>
          <w:lang w:val="sr-Cyrl-RS" w:eastAsia="ar-SA"/>
        </w:rPr>
        <w:t>60.000,00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32D7F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E80B1B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4AA4C6" w:rsidR="00EC05A7" w:rsidRPr="00E80B1B" w:rsidRDefault="00EC05A7" w:rsidP="00795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E80B1B">
        <w:rPr>
          <w:b/>
          <w:kern w:val="3"/>
          <w:lang w:val="sr-Cyrl-RS" w:eastAsia="ar-SA"/>
        </w:rPr>
        <w:t>Гаранција произвођача</w:t>
      </w:r>
      <w:r w:rsidR="0079548F">
        <w:rPr>
          <w:b/>
          <w:kern w:val="3"/>
          <w:lang w:val="sr-Cyrl-RS" w:eastAsia="ar-SA"/>
        </w:rPr>
        <w:br/>
      </w:r>
    </w:p>
    <w:p w14:paraId="2BE41847" w14:textId="7FE0004E" w:rsidR="00EC05A7" w:rsidRPr="0079548F" w:rsidRDefault="0079548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 xml:space="preserve">7. Начин плаћања: Одложено 45 дана </w:t>
      </w:r>
    </w:p>
    <w:p w14:paraId="688420BA" w14:textId="64A03291" w:rsidR="00EC05A7" w:rsidRPr="00EC05A7" w:rsidRDefault="0079548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sr-Cyrl-RS" w:eastAsia="ar-SA"/>
        </w:rPr>
        <w:br/>
      </w:r>
      <w:r w:rsidR="00EC05A7" w:rsidRPr="00EC05A7">
        <w:rPr>
          <w:b/>
          <w:bCs/>
          <w:kern w:val="3"/>
          <w:lang w:val="en-US" w:eastAsia="ar-SA"/>
        </w:rPr>
        <w:t xml:space="preserve">7. </w:t>
      </w:r>
      <w:r>
        <w:rPr>
          <w:b/>
          <w:bCs/>
          <w:kern w:val="3"/>
          <w:lang w:val="sr-Cyrl-RS" w:eastAsia="ar-SA"/>
        </w:rPr>
        <w:t>1</w:t>
      </w:r>
      <w:proofErr w:type="spellStart"/>
      <w:r w:rsidR="00EC05A7"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за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подуда</w:t>
      </w:r>
      <w:proofErr w:type="spellEnd"/>
      <w:r w:rsidR="00EC05A7"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3334EC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E80B1B">
        <w:rPr>
          <w:kern w:val="3"/>
          <w:lang w:val="sr-Cyrl-RS" w:eastAsia="ar-SA"/>
        </w:rPr>
        <w:t xml:space="preserve"> </w:t>
      </w:r>
      <w:r w:rsidR="00E80B1B" w:rsidRPr="00E80B1B">
        <w:rPr>
          <w:b/>
          <w:bCs/>
          <w:kern w:val="3"/>
          <w:lang w:val="sr-Cyrl-RS" w:eastAsia="ar-SA"/>
        </w:rPr>
        <w:t>08.05.2025.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A3BF621" w:rsidR="005C2B67" w:rsidRPr="00E80B1B" w:rsidRDefault="00E80B1B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E80B1B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19F4" w14:textId="77777777" w:rsidR="001610C0" w:rsidRDefault="001610C0">
      <w:r>
        <w:separator/>
      </w:r>
    </w:p>
  </w:endnote>
  <w:endnote w:type="continuationSeparator" w:id="0">
    <w:p w14:paraId="44E84CAB" w14:textId="77777777" w:rsidR="001610C0" w:rsidRDefault="0016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4F30" w14:textId="77777777" w:rsidR="001610C0" w:rsidRDefault="001610C0">
      <w:r>
        <w:separator/>
      </w:r>
    </w:p>
  </w:footnote>
  <w:footnote w:type="continuationSeparator" w:id="0">
    <w:p w14:paraId="684B0653" w14:textId="77777777" w:rsidR="001610C0" w:rsidRDefault="0016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93307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7661B"/>
    <w:rsid w:val="001610C0"/>
    <w:rsid w:val="001C1ADE"/>
    <w:rsid w:val="00434B37"/>
    <w:rsid w:val="004913EC"/>
    <w:rsid w:val="005C2B67"/>
    <w:rsid w:val="00707CE2"/>
    <w:rsid w:val="007260CD"/>
    <w:rsid w:val="0079548F"/>
    <w:rsid w:val="00824215"/>
    <w:rsid w:val="008432DD"/>
    <w:rsid w:val="00864A03"/>
    <w:rsid w:val="00942F87"/>
    <w:rsid w:val="00955644"/>
    <w:rsid w:val="00A3396B"/>
    <w:rsid w:val="00C25428"/>
    <w:rsid w:val="00D409D4"/>
    <w:rsid w:val="00DE678A"/>
    <w:rsid w:val="00E45924"/>
    <w:rsid w:val="00E80B1B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2025-05-05T04:51:00Z</dcterms:modified>
</cp:coreProperties>
</file>